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05" w:rsidRPr="00023ECD" w:rsidRDefault="00553005" w:rsidP="00C5609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>П с к о в с к а я  о б л а с т ь</w:t>
      </w:r>
    </w:p>
    <w:p w:rsidR="00553005" w:rsidRPr="00C56096" w:rsidRDefault="00553005" w:rsidP="00C560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3005" w:rsidRPr="00C56096" w:rsidRDefault="00553005" w:rsidP="00C560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>АДМИНИСТРАЦИЯ ОСТРОВСКОГО РАЙОНА</w:t>
      </w:r>
    </w:p>
    <w:p w:rsidR="00553005" w:rsidRPr="00C56096" w:rsidRDefault="00553005" w:rsidP="00C56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3005" w:rsidRPr="00C56096" w:rsidRDefault="00553005" w:rsidP="00C5609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56096">
        <w:rPr>
          <w:rFonts w:ascii="Times New Roman" w:hAnsi="Times New Roman"/>
          <w:b/>
          <w:sz w:val="36"/>
          <w:szCs w:val="36"/>
        </w:rPr>
        <w:t>ПОСТАНОВЛЕНИЕ</w:t>
      </w:r>
    </w:p>
    <w:p w:rsidR="00553005" w:rsidRPr="00C56096" w:rsidRDefault="00553005" w:rsidP="00C56096">
      <w:pPr>
        <w:jc w:val="center"/>
        <w:rPr>
          <w:rFonts w:ascii="Times New Roman" w:hAnsi="Times New Roman"/>
        </w:rPr>
      </w:pPr>
    </w:p>
    <w:p w:rsidR="00553005" w:rsidRPr="00C56096" w:rsidRDefault="00553005" w:rsidP="00C560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56096">
        <w:rPr>
          <w:rFonts w:ascii="Times New Roman" w:hAnsi="Times New Roman"/>
          <w:sz w:val="28"/>
          <w:szCs w:val="28"/>
        </w:rPr>
        <w:t>от</w:t>
      </w:r>
      <w:r w:rsidRPr="00C56096">
        <w:rPr>
          <w:rFonts w:ascii="Times New Roman" w:hAnsi="Times New Roman"/>
          <w:sz w:val="28"/>
          <w:szCs w:val="28"/>
          <w:u w:val="single"/>
        </w:rPr>
        <w:t xml:space="preserve"> 23.04.2025</w:t>
      </w:r>
      <w:r w:rsidRPr="00C56096">
        <w:rPr>
          <w:rFonts w:ascii="Times New Roman" w:hAnsi="Times New Roman"/>
          <w:sz w:val="28"/>
          <w:szCs w:val="28"/>
        </w:rPr>
        <w:t xml:space="preserve"> №</w:t>
      </w:r>
      <w:r w:rsidRPr="00C56096">
        <w:rPr>
          <w:rFonts w:ascii="Times New Roman" w:hAnsi="Times New Roman"/>
          <w:sz w:val="28"/>
          <w:szCs w:val="28"/>
          <w:u w:val="single"/>
        </w:rPr>
        <w:t xml:space="preserve"> 283</w:t>
      </w: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>Об отмене особого противопожарного</w:t>
      </w: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>режима на территории Островского района</w:t>
      </w: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 xml:space="preserve">Псковской области </w:t>
      </w: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05" w:rsidRPr="00C56096" w:rsidRDefault="00553005" w:rsidP="00533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3005" w:rsidRPr="00C56096" w:rsidRDefault="00553005" w:rsidP="005E0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096">
        <w:rPr>
          <w:rFonts w:ascii="Times New Roman" w:hAnsi="Times New Roman"/>
          <w:sz w:val="28"/>
          <w:szCs w:val="28"/>
        </w:rPr>
        <w:t xml:space="preserve">На основании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C56096">
          <w:rPr>
            <w:rFonts w:ascii="Times New Roman" w:hAnsi="Times New Roman"/>
            <w:sz w:val="28"/>
            <w:szCs w:val="28"/>
          </w:rPr>
          <w:t>1994 г</w:t>
        </w:r>
      </w:smartTag>
      <w:r w:rsidRPr="00C56096">
        <w:rPr>
          <w:rFonts w:ascii="Times New Roman" w:hAnsi="Times New Roman"/>
          <w:sz w:val="28"/>
          <w:szCs w:val="28"/>
        </w:rPr>
        <w:t xml:space="preserve">. № 69-ФЗ                     «О пожарной безопасности»,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56096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 13</w:t>
      </w:r>
      <w:r w:rsidRPr="00C56096">
        <w:rPr>
          <w:rFonts w:ascii="Times New Roman" w:hAnsi="Times New Roman"/>
          <w:sz w:val="28"/>
          <w:szCs w:val="28"/>
        </w:rPr>
        <w:t>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96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96">
        <w:rPr>
          <w:rFonts w:ascii="Times New Roman" w:hAnsi="Times New Roman"/>
          <w:sz w:val="28"/>
          <w:szCs w:val="28"/>
        </w:rPr>
        <w:t xml:space="preserve">противопожарного режима                               в Российской Федерации, утвержденных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0 г"/>
        </w:smartTagPr>
        <w:r w:rsidRPr="00C56096">
          <w:rPr>
            <w:rFonts w:ascii="Times New Roman" w:hAnsi="Times New Roman"/>
            <w:sz w:val="28"/>
            <w:szCs w:val="28"/>
          </w:rPr>
          <w:t>2020 г</w:t>
        </w:r>
      </w:smartTag>
      <w:r w:rsidRPr="00C56096">
        <w:rPr>
          <w:rFonts w:ascii="Times New Roman" w:hAnsi="Times New Roman"/>
          <w:sz w:val="28"/>
          <w:szCs w:val="28"/>
        </w:rPr>
        <w:t xml:space="preserve">. № 1479, приказа Минприроды России от 06 сентября </w:t>
      </w:r>
      <w:smartTag w:uri="urn:schemas-microsoft-com:office:smarttags" w:element="metricconverter">
        <w:smartTagPr>
          <w:attr w:name="ProductID" w:val="2016 г"/>
        </w:smartTagPr>
        <w:r w:rsidRPr="00C56096">
          <w:rPr>
            <w:rFonts w:ascii="Times New Roman" w:hAnsi="Times New Roman"/>
            <w:sz w:val="28"/>
            <w:szCs w:val="28"/>
          </w:rPr>
          <w:t>2016 г</w:t>
        </w:r>
      </w:smartTag>
      <w:r w:rsidRPr="00C56096">
        <w:rPr>
          <w:rFonts w:ascii="Times New Roman" w:hAnsi="Times New Roman"/>
          <w:sz w:val="28"/>
          <w:szCs w:val="28"/>
        </w:rPr>
        <w:t>. № 457 «Об утверждении Порядка ограничения пребывания граждан в лесах и въезда в них транспортных средств, проведения в лесах определенных видов работ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56096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статей 4 и 22 Закона области от 02 октября </w:t>
      </w:r>
      <w:smartTag w:uri="urn:schemas-microsoft-com:office:smarttags" w:element="metricconverter">
        <w:smartTagPr>
          <w:attr w:name="ProductID" w:val="2000 г"/>
        </w:smartTagPr>
        <w:r w:rsidRPr="00C56096">
          <w:rPr>
            <w:rFonts w:ascii="Times New Roman" w:hAnsi="Times New Roman"/>
            <w:sz w:val="28"/>
            <w:szCs w:val="28"/>
          </w:rPr>
          <w:t>2000 г</w:t>
        </w:r>
      </w:smartTag>
      <w:r w:rsidRPr="00C56096">
        <w:rPr>
          <w:rFonts w:ascii="Times New Roman" w:hAnsi="Times New Roman"/>
          <w:sz w:val="28"/>
          <w:szCs w:val="28"/>
        </w:rPr>
        <w:t>. № 10</w:t>
      </w:r>
      <w:r>
        <w:rPr>
          <w:rFonts w:ascii="Times New Roman" w:hAnsi="Times New Roman"/>
          <w:sz w:val="28"/>
          <w:szCs w:val="28"/>
        </w:rPr>
        <w:t xml:space="preserve">5-ОЗ «О пожарной безопасности </w:t>
      </w:r>
      <w:r w:rsidRPr="00C56096">
        <w:rPr>
          <w:rFonts w:ascii="Times New Roman" w:hAnsi="Times New Roman"/>
          <w:sz w:val="28"/>
          <w:szCs w:val="28"/>
        </w:rPr>
        <w:t>в Псковской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96">
        <w:rPr>
          <w:rFonts w:ascii="Times New Roman" w:hAnsi="Times New Roman"/>
          <w:sz w:val="28"/>
          <w:szCs w:val="28"/>
          <w:lang w:eastAsia="ru-RU"/>
        </w:rPr>
        <w:t xml:space="preserve">в связи со снижением пожарной опасности, руководствуясь ст.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C56096">
        <w:rPr>
          <w:rFonts w:ascii="Times New Roman" w:hAnsi="Times New Roman"/>
          <w:sz w:val="28"/>
          <w:szCs w:val="28"/>
          <w:lang w:eastAsia="ru-RU"/>
        </w:rPr>
        <w:t>15, 16, 32 Устава муниципального образования «Островский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6096">
        <w:rPr>
          <w:rFonts w:ascii="Times New Roman" w:hAnsi="Times New Roman"/>
          <w:sz w:val="28"/>
          <w:szCs w:val="28"/>
          <w:lang w:eastAsia="ru-RU"/>
        </w:rPr>
        <w:t>, Администрация Островского района</w:t>
      </w:r>
    </w:p>
    <w:p w:rsidR="00553005" w:rsidRPr="00C56096" w:rsidRDefault="00553005" w:rsidP="005E0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005" w:rsidRPr="00C56096" w:rsidRDefault="00553005" w:rsidP="00C560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609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:rsidR="00553005" w:rsidRPr="00C56096" w:rsidRDefault="00553005" w:rsidP="005E0FE8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3005" w:rsidRDefault="00553005" w:rsidP="00C560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>1. Отменить с 23 апреля 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96">
        <w:rPr>
          <w:rFonts w:ascii="Times New Roman" w:hAnsi="Times New Roman"/>
          <w:sz w:val="28"/>
          <w:szCs w:val="28"/>
        </w:rPr>
        <w:t>особый противопожарный режим на территории Островского района Псков</w:t>
      </w:r>
      <w:r>
        <w:rPr>
          <w:rFonts w:ascii="Times New Roman" w:hAnsi="Times New Roman"/>
          <w:sz w:val="28"/>
          <w:szCs w:val="28"/>
        </w:rPr>
        <w:t>ской области, установленный п</w:t>
      </w:r>
      <w:r w:rsidRPr="00C56096">
        <w:rPr>
          <w:rFonts w:ascii="Times New Roman" w:hAnsi="Times New Roman"/>
          <w:sz w:val="28"/>
          <w:szCs w:val="28"/>
        </w:rPr>
        <w:t>остановлением Администрации Островского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56096">
        <w:rPr>
          <w:rFonts w:ascii="Times New Roman" w:hAnsi="Times New Roman"/>
          <w:sz w:val="28"/>
          <w:szCs w:val="28"/>
        </w:rPr>
        <w:t>18.04.2025 № 272 «Об установлении особого противопожарного режима на территории Островского района Псковской области».</w:t>
      </w:r>
    </w:p>
    <w:p w:rsidR="00553005" w:rsidRPr="00C56096" w:rsidRDefault="00553005" w:rsidP="00C560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005" w:rsidRDefault="00553005" w:rsidP="00C560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</w:t>
      </w:r>
      <w:r w:rsidRPr="00C56096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96">
        <w:rPr>
          <w:rFonts w:ascii="Times New Roman" w:hAnsi="Times New Roman"/>
          <w:sz w:val="28"/>
          <w:szCs w:val="28"/>
        </w:rPr>
        <w:t>Администрации Островского 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C56096">
        <w:rPr>
          <w:rFonts w:ascii="Times New Roman" w:hAnsi="Times New Roman"/>
          <w:sz w:val="28"/>
          <w:szCs w:val="28"/>
        </w:rPr>
        <w:t xml:space="preserve"> 18.04.2025 № 272 «Об установлении особого противопожарного режима на территории Островского района Псковской области».</w:t>
      </w:r>
    </w:p>
    <w:p w:rsidR="00553005" w:rsidRPr="00C56096" w:rsidRDefault="00553005" w:rsidP="00C5609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005" w:rsidRDefault="00553005" w:rsidP="00C5609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6096">
        <w:rPr>
          <w:spacing w:val="2"/>
          <w:sz w:val="28"/>
          <w:szCs w:val="28"/>
          <w:shd w:val="clear" w:color="auto" w:fill="FFFFFF"/>
        </w:rPr>
        <w:t>3</w:t>
      </w:r>
      <w:r w:rsidRPr="00C56096">
        <w:rPr>
          <w:sz w:val="28"/>
          <w:szCs w:val="28"/>
        </w:rPr>
        <w:t>. Настоящее постановление разместить на официальном сайте муниципального образования «Островский район</w:t>
      </w:r>
      <w:r>
        <w:rPr>
          <w:sz w:val="28"/>
          <w:szCs w:val="28"/>
        </w:rPr>
        <w:t xml:space="preserve">» </w:t>
      </w:r>
      <w:r w:rsidRPr="00C56096">
        <w:rPr>
          <w:sz w:val="28"/>
          <w:szCs w:val="28"/>
        </w:rPr>
        <w:t>и в газете «Островские вести».</w:t>
      </w:r>
    </w:p>
    <w:p w:rsidR="00553005" w:rsidRPr="00C56096" w:rsidRDefault="00553005" w:rsidP="00C5609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Helvetica" w:hAnsi="Helvetica"/>
          <w:sz w:val="28"/>
          <w:szCs w:val="28"/>
        </w:rPr>
      </w:pPr>
    </w:p>
    <w:p w:rsidR="00553005" w:rsidRPr="00C56096" w:rsidRDefault="00553005" w:rsidP="00C560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09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Pr="00C56096">
        <w:rPr>
          <w:rFonts w:ascii="Times New Roman" w:hAnsi="Times New Roman"/>
          <w:spacing w:val="-4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53005" w:rsidRPr="00C56096" w:rsidRDefault="00553005" w:rsidP="00F462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005" w:rsidRDefault="00553005" w:rsidP="00F462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005" w:rsidRPr="00C56096" w:rsidRDefault="00553005" w:rsidP="00F462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005" w:rsidRPr="00C56096" w:rsidRDefault="00553005" w:rsidP="00C5609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56096">
        <w:rPr>
          <w:rFonts w:ascii="Times New Roman" w:hAnsi="Times New Roman"/>
          <w:sz w:val="28"/>
          <w:szCs w:val="28"/>
        </w:rPr>
        <w:t>ВрИП главы Островского района</w:t>
      </w:r>
      <w:r w:rsidRPr="00C56096">
        <w:rPr>
          <w:rFonts w:ascii="Times New Roman" w:hAnsi="Times New Roman"/>
          <w:sz w:val="28"/>
          <w:szCs w:val="28"/>
        </w:rPr>
        <w:tab/>
        <w:t xml:space="preserve">                                            Л. В. Иванова</w:t>
      </w:r>
    </w:p>
    <w:p w:rsidR="00553005" w:rsidRPr="009870C7" w:rsidRDefault="00553005" w:rsidP="00C5609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53005" w:rsidRPr="009870C7" w:rsidRDefault="00553005" w:rsidP="00C56096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870C7">
        <w:rPr>
          <w:rFonts w:ascii="Times New Roman" w:hAnsi="Times New Roman"/>
          <w:sz w:val="28"/>
          <w:szCs w:val="28"/>
        </w:rPr>
        <w:t>Верно: управляющий делами                                                       О. В. Затравкина</w:t>
      </w:r>
    </w:p>
    <w:p w:rsidR="00553005" w:rsidRPr="009870C7" w:rsidRDefault="00553005" w:rsidP="00C56096">
      <w:pPr>
        <w:spacing w:after="0" w:line="240" w:lineRule="auto"/>
        <w:jc w:val="both"/>
        <w:rPr>
          <w:rFonts w:ascii="Times New Roman" w:hAnsi="Times New Roman"/>
        </w:rPr>
      </w:pPr>
    </w:p>
    <w:sectPr w:rsidR="00553005" w:rsidRPr="009870C7" w:rsidSect="00C56096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05F"/>
    <w:rsid w:val="00023ECD"/>
    <w:rsid w:val="000A54EB"/>
    <w:rsid w:val="000B74E4"/>
    <w:rsid w:val="00105B6E"/>
    <w:rsid w:val="001912F4"/>
    <w:rsid w:val="00236CEA"/>
    <w:rsid w:val="002438AD"/>
    <w:rsid w:val="002A180C"/>
    <w:rsid w:val="003B2B42"/>
    <w:rsid w:val="004A246E"/>
    <w:rsid w:val="004B5473"/>
    <w:rsid w:val="005078D2"/>
    <w:rsid w:val="0053305F"/>
    <w:rsid w:val="0054326E"/>
    <w:rsid w:val="00553005"/>
    <w:rsid w:val="0057373F"/>
    <w:rsid w:val="005E0FE8"/>
    <w:rsid w:val="005E2140"/>
    <w:rsid w:val="00600B3B"/>
    <w:rsid w:val="00616306"/>
    <w:rsid w:val="00736BD9"/>
    <w:rsid w:val="00763B63"/>
    <w:rsid w:val="00781741"/>
    <w:rsid w:val="00793173"/>
    <w:rsid w:val="008F7E80"/>
    <w:rsid w:val="00931E94"/>
    <w:rsid w:val="009831A6"/>
    <w:rsid w:val="009870C7"/>
    <w:rsid w:val="009B1DAD"/>
    <w:rsid w:val="009D57B7"/>
    <w:rsid w:val="009F6901"/>
    <w:rsid w:val="00A37AAB"/>
    <w:rsid w:val="00A73229"/>
    <w:rsid w:val="00A836DB"/>
    <w:rsid w:val="00AE2C02"/>
    <w:rsid w:val="00C56096"/>
    <w:rsid w:val="00C662B0"/>
    <w:rsid w:val="00CA4B54"/>
    <w:rsid w:val="00D56630"/>
    <w:rsid w:val="00DB3B03"/>
    <w:rsid w:val="00DC2514"/>
    <w:rsid w:val="00E03392"/>
    <w:rsid w:val="00E32172"/>
    <w:rsid w:val="00E36CF0"/>
    <w:rsid w:val="00E7120D"/>
    <w:rsid w:val="00F17528"/>
    <w:rsid w:val="00F46242"/>
    <w:rsid w:val="00FC4F41"/>
    <w:rsid w:val="00F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1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32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A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335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2025-04-23T11:30:00Z</cp:lastPrinted>
  <dcterms:created xsi:type="dcterms:W3CDTF">2025-04-23T05:08:00Z</dcterms:created>
  <dcterms:modified xsi:type="dcterms:W3CDTF">2025-04-23T11:34:00Z</dcterms:modified>
</cp:coreProperties>
</file>